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F412" w14:textId="6C2E392A" w:rsidR="002F2C37" w:rsidRPr="00192E3E" w:rsidRDefault="003253F2" w:rsidP="003253F2">
      <w:pPr>
        <w:tabs>
          <w:tab w:val="center" w:pos="4607"/>
        </w:tabs>
        <w:ind w:right="141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192E3E">
        <w:rPr>
          <w:rFonts w:ascii="Comic Sans MS" w:hAnsi="Comic Sans MS"/>
          <w:b/>
          <w:color w:val="000000" w:themeColor="text1"/>
          <w:sz w:val="28"/>
          <w:szCs w:val="28"/>
        </w:rPr>
        <w:t>Hof</w:t>
      </w:r>
      <w:r w:rsidR="00BD4A1A" w:rsidRPr="00192E3E">
        <w:rPr>
          <w:rFonts w:ascii="Comic Sans MS" w:hAnsi="Comic Sans MS"/>
          <w:b/>
          <w:color w:val="000000" w:themeColor="text1"/>
          <w:sz w:val="28"/>
          <w:szCs w:val="28"/>
        </w:rPr>
        <w:t>s</w:t>
      </w:r>
      <w:r w:rsidR="009C28F3" w:rsidRPr="00192E3E">
        <w:rPr>
          <w:rFonts w:ascii="Comic Sans MS" w:hAnsi="Comic Sans MS"/>
          <w:b/>
          <w:color w:val="000000" w:themeColor="text1"/>
          <w:sz w:val="28"/>
          <w:szCs w:val="28"/>
        </w:rPr>
        <w:t xml:space="preserve">pielgruppe </w:t>
      </w:r>
      <w:proofErr w:type="spellStart"/>
      <w:r w:rsidR="009633A7">
        <w:rPr>
          <w:rFonts w:ascii="Comic Sans MS" w:hAnsi="Comic Sans MS"/>
          <w:b/>
          <w:color w:val="000000" w:themeColor="text1"/>
          <w:sz w:val="28"/>
          <w:szCs w:val="28"/>
        </w:rPr>
        <w:t>Feldmüüs</w:t>
      </w:r>
      <w:proofErr w:type="spellEnd"/>
      <w:r w:rsidR="009C28F3" w:rsidRPr="00192E3E">
        <w:rPr>
          <w:rFonts w:ascii="Comic Sans MS" w:hAnsi="Comic Sans MS"/>
          <w:b/>
          <w:color w:val="000000" w:themeColor="text1"/>
          <w:sz w:val="28"/>
          <w:szCs w:val="28"/>
        </w:rPr>
        <w:t xml:space="preserve"> </w:t>
      </w:r>
      <w:r w:rsidRPr="00192E3E">
        <w:rPr>
          <w:rFonts w:ascii="Comic Sans MS" w:hAnsi="Comic Sans MS"/>
          <w:b/>
          <w:color w:val="000000" w:themeColor="text1"/>
          <w:sz w:val="28"/>
          <w:szCs w:val="28"/>
        </w:rPr>
        <w:t xml:space="preserve">auf dem </w:t>
      </w:r>
      <w:proofErr w:type="spellStart"/>
      <w:r w:rsidRPr="00192E3E">
        <w:rPr>
          <w:rFonts w:ascii="Comic Sans MS" w:hAnsi="Comic Sans MS"/>
          <w:b/>
          <w:color w:val="000000" w:themeColor="text1"/>
          <w:sz w:val="28"/>
          <w:szCs w:val="28"/>
        </w:rPr>
        <w:t>Münzelhof</w:t>
      </w:r>
      <w:proofErr w:type="spellEnd"/>
      <w:r w:rsidRPr="00192E3E">
        <w:rPr>
          <w:rFonts w:ascii="Comic Sans MS" w:hAnsi="Comic Sans MS"/>
          <w:b/>
          <w:color w:val="000000" w:themeColor="text1"/>
          <w:sz w:val="28"/>
          <w:szCs w:val="28"/>
        </w:rPr>
        <w:t xml:space="preserve"> und seiner Umgebung</w:t>
      </w:r>
    </w:p>
    <w:p w14:paraId="6025523E" w14:textId="77777777" w:rsidR="002F2C37" w:rsidRPr="00192E3E" w:rsidRDefault="002F2C37" w:rsidP="00245D91">
      <w:pPr>
        <w:ind w:right="141"/>
        <w:jc w:val="center"/>
        <w:rPr>
          <w:rFonts w:ascii="Comic Sans MS" w:hAnsi="Comic Sans MS"/>
          <w:color w:val="000000" w:themeColor="text1"/>
          <w:sz w:val="16"/>
          <w:szCs w:val="16"/>
        </w:rPr>
      </w:pPr>
    </w:p>
    <w:p w14:paraId="12D11088" w14:textId="716646DE" w:rsidR="002F2C37" w:rsidRPr="00192E3E" w:rsidRDefault="002F2C37" w:rsidP="00245D91">
      <w:pPr>
        <w:ind w:right="141"/>
        <w:jc w:val="center"/>
        <w:rPr>
          <w:rFonts w:ascii="Comic Sans MS" w:hAnsi="Comic Sans MS"/>
          <w:color w:val="000000" w:themeColor="text1"/>
          <w:sz w:val="18"/>
          <w:szCs w:val="18"/>
        </w:rPr>
      </w:pPr>
      <w:r w:rsidRPr="00192E3E">
        <w:rPr>
          <w:rFonts w:ascii="Comic Sans MS" w:hAnsi="Comic Sans MS"/>
          <w:color w:val="000000" w:themeColor="text1"/>
          <w:sz w:val="18"/>
          <w:szCs w:val="18"/>
        </w:rPr>
        <w:t>Ich melde mein Kind fü</w:t>
      </w:r>
      <w:r w:rsidR="00DC0485" w:rsidRPr="00192E3E">
        <w:rPr>
          <w:rFonts w:ascii="Comic Sans MS" w:hAnsi="Comic Sans MS"/>
          <w:color w:val="000000" w:themeColor="text1"/>
          <w:sz w:val="18"/>
          <w:szCs w:val="18"/>
        </w:rPr>
        <w:t xml:space="preserve">r den </w:t>
      </w:r>
      <w:proofErr w:type="spellStart"/>
      <w:r w:rsidR="00DC0485" w:rsidRPr="00192E3E">
        <w:rPr>
          <w:rFonts w:ascii="Comic Sans MS" w:hAnsi="Comic Sans MS"/>
          <w:color w:val="000000" w:themeColor="text1"/>
          <w:sz w:val="18"/>
          <w:szCs w:val="18"/>
        </w:rPr>
        <w:t>regelmässigen</w:t>
      </w:r>
      <w:proofErr w:type="spellEnd"/>
      <w:r w:rsidR="00DC0485" w:rsidRPr="00192E3E">
        <w:rPr>
          <w:rFonts w:ascii="Comic Sans MS" w:hAnsi="Comic Sans MS"/>
          <w:color w:val="000000" w:themeColor="text1"/>
          <w:sz w:val="18"/>
          <w:szCs w:val="18"/>
        </w:rPr>
        <w:t xml:space="preserve"> Besuch der </w:t>
      </w:r>
      <w:r w:rsidR="003253F2" w:rsidRPr="00192E3E">
        <w:rPr>
          <w:rFonts w:ascii="Comic Sans MS" w:hAnsi="Comic Sans MS"/>
          <w:color w:val="000000" w:themeColor="text1"/>
          <w:sz w:val="18"/>
          <w:szCs w:val="18"/>
        </w:rPr>
        <w:t>Spielgruppe</w:t>
      </w:r>
      <w:r w:rsidRPr="00192E3E">
        <w:rPr>
          <w:rFonts w:ascii="Comic Sans MS" w:hAnsi="Comic Sans MS"/>
          <w:color w:val="000000" w:themeColor="text1"/>
          <w:sz w:val="18"/>
          <w:szCs w:val="18"/>
        </w:rPr>
        <w:t xml:space="preserve"> an:</w:t>
      </w:r>
    </w:p>
    <w:p w14:paraId="7973FC7B" w14:textId="77777777" w:rsidR="002F2C37" w:rsidRPr="00192E3E" w:rsidRDefault="002F2C37" w:rsidP="00C104C3">
      <w:pPr>
        <w:ind w:right="141"/>
        <w:jc w:val="center"/>
        <w:rPr>
          <w:rFonts w:ascii="Comic Sans MS" w:hAnsi="Comic Sans MS"/>
          <w:color w:val="000000" w:themeColor="text1"/>
          <w:sz w:val="18"/>
          <w:szCs w:val="18"/>
        </w:rPr>
      </w:pPr>
    </w:p>
    <w:p w14:paraId="3C7B6433" w14:textId="2A0FB7EB" w:rsidR="002F2C37" w:rsidRPr="00192E3E" w:rsidRDefault="009C28F3" w:rsidP="00245D91">
      <w:pPr>
        <w:ind w:right="141" w:firstLine="708"/>
        <w:jc w:val="center"/>
        <w:rPr>
          <w:rFonts w:ascii="Comic Sans MS" w:hAnsi="Comic Sans MS"/>
          <w:color w:val="000000" w:themeColor="text1"/>
          <w:sz w:val="18"/>
          <w:szCs w:val="18"/>
        </w:rPr>
      </w:pPr>
      <w:r w:rsidRPr="00192E3E">
        <w:rPr>
          <w:rFonts w:ascii="Comic Sans MS" w:hAnsi="Comic Sans MS"/>
          <w:b/>
          <w:color w:val="000000" w:themeColor="text1"/>
          <w:sz w:val="28"/>
          <w:szCs w:val="28"/>
        </w:rPr>
        <w:t xml:space="preserve">Jeweils </w:t>
      </w:r>
      <w:r w:rsidR="003253F2" w:rsidRPr="00192E3E">
        <w:rPr>
          <w:rFonts w:ascii="Comic Sans MS" w:hAnsi="Comic Sans MS"/>
          <w:b/>
          <w:color w:val="000000" w:themeColor="text1"/>
          <w:sz w:val="28"/>
          <w:szCs w:val="28"/>
        </w:rPr>
        <w:t>am Donnerstag</w:t>
      </w:r>
      <w:r w:rsidRPr="00192E3E">
        <w:rPr>
          <w:rFonts w:ascii="Comic Sans MS" w:hAnsi="Comic Sans MS"/>
          <w:b/>
          <w:color w:val="000000" w:themeColor="text1"/>
          <w:sz w:val="28"/>
          <w:szCs w:val="28"/>
        </w:rPr>
        <w:t xml:space="preserve">, von </w:t>
      </w:r>
      <w:r w:rsidR="009633A7">
        <w:rPr>
          <w:rFonts w:ascii="Comic Sans MS" w:hAnsi="Comic Sans MS"/>
          <w:b/>
          <w:color w:val="000000" w:themeColor="text1"/>
          <w:sz w:val="28"/>
          <w:szCs w:val="28"/>
        </w:rPr>
        <w:t>9</w:t>
      </w:r>
      <w:r w:rsidR="003B0063" w:rsidRPr="00192E3E">
        <w:rPr>
          <w:rFonts w:ascii="Comic Sans MS" w:hAnsi="Comic Sans MS"/>
          <w:b/>
          <w:color w:val="000000" w:themeColor="text1"/>
          <w:sz w:val="28"/>
          <w:szCs w:val="28"/>
        </w:rPr>
        <w:t>.00</w:t>
      </w:r>
      <w:r w:rsidR="002F2C37" w:rsidRPr="00192E3E">
        <w:rPr>
          <w:rFonts w:ascii="Comic Sans MS" w:hAnsi="Comic Sans MS"/>
          <w:b/>
          <w:color w:val="000000" w:themeColor="text1"/>
          <w:sz w:val="28"/>
          <w:szCs w:val="28"/>
        </w:rPr>
        <w:t xml:space="preserve"> – </w:t>
      </w:r>
      <w:r w:rsidR="00DC0485" w:rsidRPr="00192E3E">
        <w:rPr>
          <w:rFonts w:ascii="Comic Sans MS" w:hAnsi="Comic Sans MS"/>
          <w:b/>
          <w:color w:val="000000" w:themeColor="text1"/>
          <w:sz w:val="28"/>
          <w:szCs w:val="28"/>
        </w:rPr>
        <w:t>1</w:t>
      </w:r>
      <w:r w:rsidR="009633A7">
        <w:rPr>
          <w:rFonts w:ascii="Comic Sans MS" w:hAnsi="Comic Sans MS"/>
          <w:b/>
          <w:color w:val="000000" w:themeColor="text1"/>
          <w:sz w:val="28"/>
          <w:szCs w:val="28"/>
        </w:rPr>
        <w:t>1</w:t>
      </w:r>
      <w:r w:rsidR="002F2C37" w:rsidRPr="00192E3E">
        <w:rPr>
          <w:rFonts w:ascii="Comic Sans MS" w:hAnsi="Comic Sans MS"/>
          <w:b/>
          <w:color w:val="000000" w:themeColor="text1"/>
          <w:sz w:val="28"/>
          <w:szCs w:val="28"/>
        </w:rPr>
        <w:t>.</w:t>
      </w:r>
      <w:r w:rsidR="003B0063" w:rsidRPr="00192E3E">
        <w:rPr>
          <w:rFonts w:ascii="Comic Sans MS" w:hAnsi="Comic Sans MS"/>
          <w:b/>
          <w:color w:val="000000" w:themeColor="text1"/>
          <w:sz w:val="28"/>
          <w:szCs w:val="28"/>
        </w:rPr>
        <w:t>0</w:t>
      </w:r>
      <w:r w:rsidRPr="00192E3E">
        <w:rPr>
          <w:rFonts w:ascii="Comic Sans MS" w:hAnsi="Comic Sans MS"/>
          <w:b/>
          <w:color w:val="000000" w:themeColor="text1"/>
          <w:sz w:val="28"/>
          <w:szCs w:val="28"/>
        </w:rPr>
        <w:t>0 Uhr</w:t>
      </w:r>
    </w:p>
    <w:p w14:paraId="47682BEF" w14:textId="77777777" w:rsidR="002F2C37" w:rsidRPr="00192E3E" w:rsidRDefault="002F2C37" w:rsidP="002F2C37">
      <w:pPr>
        <w:ind w:right="141"/>
        <w:jc w:val="both"/>
        <w:rPr>
          <w:rFonts w:ascii="Comic Sans MS" w:hAnsi="Comic Sans MS"/>
          <w:color w:val="000000" w:themeColor="text1"/>
          <w:sz w:val="18"/>
          <w:szCs w:val="18"/>
        </w:rPr>
      </w:pPr>
    </w:p>
    <w:p w14:paraId="1AE80F3C" w14:textId="2F726D5C" w:rsidR="002F2C37" w:rsidRPr="00994BD7" w:rsidRDefault="002F2C37" w:rsidP="002F2C37">
      <w:pPr>
        <w:ind w:right="141"/>
        <w:jc w:val="both"/>
        <w:rPr>
          <w:rFonts w:ascii="Comic Sans MS" w:hAnsi="Comic Sans MS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40E43" w:rsidRPr="00640E43" w14:paraId="6963852A" w14:textId="77777777" w:rsidTr="0044723E">
        <w:tc>
          <w:tcPr>
            <w:tcW w:w="9345" w:type="dxa"/>
          </w:tcPr>
          <w:p w14:paraId="0542A93F" w14:textId="4C591AF2" w:rsidR="00640E43" w:rsidRPr="00640E43" w:rsidRDefault="00640E43" w:rsidP="00640E43">
            <w:pPr>
              <w:tabs>
                <w:tab w:val="left" w:pos="2552"/>
                <w:tab w:val="left" w:pos="6663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Gewünschtes Eintrittsdatum: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640E43" w:rsidRPr="00640E43" w14:paraId="55CCC1F5" w14:textId="77777777" w:rsidTr="0044723E">
        <w:tc>
          <w:tcPr>
            <w:tcW w:w="9345" w:type="dxa"/>
          </w:tcPr>
          <w:p w14:paraId="03650711" w14:textId="648E06C5" w:rsidR="00640E43" w:rsidRPr="00640E43" w:rsidRDefault="00640E43" w:rsidP="00640E43">
            <w:pPr>
              <w:tabs>
                <w:tab w:val="left" w:pos="3544"/>
                <w:tab w:val="left" w:pos="6663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Name: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"/>
            <w:r w:rsidRPr="00640E43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  <w:t xml:space="preserve">Vorname: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2"/>
            <w:r w:rsidRPr="00640E43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  <w:t xml:space="preserve">Geb. Dat: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640E43" w:rsidRPr="00640E43" w14:paraId="618D5B3C" w14:textId="77777777" w:rsidTr="0044723E">
        <w:tc>
          <w:tcPr>
            <w:tcW w:w="9345" w:type="dxa"/>
          </w:tcPr>
          <w:p w14:paraId="5E905157" w14:textId="77777777" w:rsidR="00640E43" w:rsidRPr="00640E43" w:rsidRDefault="00640E43" w:rsidP="00640E43">
            <w:pPr>
              <w:tabs>
                <w:tab w:val="left" w:pos="2552"/>
                <w:tab w:val="left" w:pos="4962"/>
                <w:tab w:val="left" w:pos="7513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>Name/Vorname der Eltern: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640E43" w:rsidRPr="00640E43" w14:paraId="51C9FEE7" w14:textId="77777777" w:rsidTr="0044723E">
        <w:tc>
          <w:tcPr>
            <w:tcW w:w="9345" w:type="dxa"/>
          </w:tcPr>
          <w:p w14:paraId="25ABFB07" w14:textId="2BDE9653" w:rsidR="00640E43" w:rsidRPr="00640E43" w:rsidRDefault="00640E43" w:rsidP="00640E43">
            <w:pPr>
              <w:tabs>
                <w:tab w:val="left" w:pos="1560"/>
                <w:tab w:val="left" w:pos="6663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>Muttersprache</w:t>
            </w:r>
            <w:r w:rsidR="003F7E8D">
              <w:rPr>
                <w:rFonts w:ascii="Comic Sans MS" w:hAnsi="Comic Sans MS"/>
                <w:sz w:val="18"/>
                <w:szCs w:val="18"/>
              </w:rPr>
              <w:t>: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5"/>
            <w:r w:rsidRPr="00640E43">
              <w:rPr>
                <w:rFonts w:ascii="Comic Sans MS" w:hAnsi="Comic Sans MS"/>
                <w:sz w:val="18"/>
                <w:szCs w:val="18"/>
              </w:rPr>
              <w:tab/>
              <w:t xml:space="preserve">Nationalität: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640E43" w:rsidRPr="00640E43" w14:paraId="7DADCF01" w14:textId="77777777" w:rsidTr="0044723E">
        <w:tc>
          <w:tcPr>
            <w:tcW w:w="9345" w:type="dxa"/>
          </w:tcPr>
          <w:p w14:paraId="2A2C39B0" w14:textId="77777777" w:rsidR="00640E43" w:rsidRPr="00640E43" w:rsidRDefault="00640E43" w:rsidP="00640E43">
            <w:pPr>
              <w:tabs>
                <w:tab w:val="left" w:pos="2268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Name und Geb. Dat. der Geschwister: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640E43" w:rsidRPr="00640E43" w14:paraId="7CEE6F7D" w14:textId="77777777" w:rsidTr="0044723E">
        <w:tc>
          <w:tcPr>
            <w:tcW w:w="9345" w:type="dxa"/>
          </w:tcPr>
          <w:p w14:paraId="58C44741" w14:textId="77777777" w:rsidR="00640E43" w:rsidRPr="00640E43" w:rsidRDefault="00640E43" w:rsidP="00640E43">
            <w:pPr>
              <w:tabs>
                <w:tab w:val="left" w:pos="4962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Adresse: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8"/>
            <w:r w:rsidRPr="00640E4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  <w:t xml:space="preserve">Ort/PLZ: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640E43" w:rsidRPr="00640E43" w14:paraId="7261BD9A" w14:textId="77777777" w:rsidTr="0044723E">
        <w:tc>
          <w:tcPr>
            <w:tcW w:w="9345" w:type="dxa"/>
          </w:tcPr>
          <w:p w14:paraId="573A4B25" w14:textId="359E7EF8" w:rsidR="00640E43" w:rsidRPr="00640E43" w:rsidRDefault="00640E43" w:rsidP="00DD3B58">
            <w:pPr>
              <w:tabs>
                <w:tab w:val="left" w:pos="1418"/>
                <w:tab w:val="left" w:pos="2977"/>
                <w:tab w:val="left" w:pos="3686"/>
                <w:tab w:val="left" w:pos="5670"/>
                <w:tab w:val="left" w:pos="6237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>Telefon Mutter:</w:t>
            </w:r>
            <w:r>
              <w:rPr>
                <w:rFonts w:ascii="Comic Sans MS" w:hAnsi="Comic Sans MS"/>
                <w:sz w:val="18"/>
                <w:szCs w:val="18"/>
              </w:rPr>
              <w:tab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0"/>
            <w:r w:rsidRPr="00640E4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="00DD3B58">
              <w:rPr>
                <w:rFonts w:ascii="Comic Sans MS" w:hAnsi="Comic Sans MS"/>
                <w:sz w:val="18"/>
                <w:szCs w:val="18"/>
              </w:rPr>
              <w:t>Natel</w:t>
            </w:r>
            <w:r w:rsidRPr="00640E43">
              <w:rPr>
                <w:rFonts w:ascii="Comic Sans MS" w:hAnsi="Comic Sans MS"/>
                <w:sz w:val="18"/>
                <w:szCs w:val="18"/>
              </w:rPr>
              <w:t>:</w:t>
            </w:r>
            <w:r>
              <w:rPr>
                <w:rFonts w:ascii="Comic Sans MS" w:hAnsi="Comic Sans MS"/>
                <w:sz w:val="18"/>
                <w:szCs w:val="18"/>
              </w:rPr>
              <w:tab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1"/>
            <w:r w:rsidRPr="00640E43">
              <w:rPr>
                <w:rFonts w:ascii="Comic Sans MS" w:hAnsi="Comic Sans MS"/>
                <w:sz w:val="18"/>
                <w:szCs w:val="18"/>
              </w:rPr>
              <w:tab/>
              <w:t>Mail:</w:t>
            </w:r>
            <w:r>
              <w:rPr>
                <w:rFonts w:ascii="Comic Sans MS" w:hAnsi="Comic Sans MS"/>
                <w:sz w:val="18"/>
                <w:szCs w:val="18"/>
              </w:rPr>
              <w:tab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640E43" w:rsidRPr="00640E43" w14:paraId="7880C032" w14:textId="77777777" w:rsidTr="0044723E">
        <w:tc>
          <w:tcPr>
            <w:tcW w:w="9345" w:type="dxa"/>
          </w:tcPr>
          <w:p w14:paraId="7C87958A" w14:textId="036D93BB" w:rsidR="00640E43" w:rsidRPr="00640E43" w:rsidRDefault="00640E43" w:rsidP="00DD3B58">
            <w:pPr>
              <w:tabs>
                <w:tab w:val="left" w:pos="1418"/>
                <w:tab w:val="left" w:pos="2977"/>
                <w:tab w:val="left" w:pos="3686"/>
                <w:tab w:val="left" w:pos="5670"/>
                <w:tab w:val="left" w:pos="6237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Telefon Vater: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3"/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="00DD3B58">
              <w:rPr>
                <w:rFonts w:ascii="Comic Sans MS" w:hAnsi="Comic Sans MS"/>
                <w:sz w:val="18"/>
                <w:szCs w:val="18"/>
              </w:rPr>
              <w:t>Natel</w:t>
            </w:r>
            <w:r w:rsidRPr="00640E43">
              <w:rPr>
                <w:rFonts w:ascii="Comic Sans MS" w:hAnsi="Comic Sans MS"/>
                <w:sz w:val="18"/>
                <w:szCs w:val="18"/>
              </w:rPr>
              <w:t xml:space="preserve">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4"/>
            <w:r w:rsidRPr="00640E43">
              <w:rPr>
                <w:rFonts w:ascii="Comic Sans MS" w:hAnsi="Comic Sans MS"/>
                <w:sz w:val="18"/>
                <w:szCs w:val="18"/>
              </w:rPr>
              <w:tab/>
              <w:t xml:space="preserve"> Mail: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640E43" w:rsidRPr="00640E43" w14:paraId="3154D756" w14:textId="77777777" w:rsidTr="0044723E">
        <w:tc>
          <w:tcPr>
            <w:tcW w:w="9345" w:type="dxa"/>
            <w:tcBorders>
              <w:bottom w:val="single" w:sz="4" w:space="0" w:color="auto"/>
            </w:tcBorders>
          </w:tcPr>
          <w:p w14:paraId="12A07929" w14:textId="29D99095" w:rsidR="00DD3B58" w:rsidRPr="00640E43" w:rsidRDefault="00640E43" w:rsidP="00640E43">
            <w:pPr>
              <w:tabs>
                <w:tab w:val="left" w:pos="2268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>Wir sind Mitglieder des Elternvereins Mägenwil: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 w:rsidRPr="00640E43">
              <w:rPr>
                <w:rFonts w:ascii="Comic Sans MS" w:hAnsi="Comic Sans MS"/>
                <w:sz w:val="18"/>
                <w:szCs w:val="18"/>
              </w:rPr>
              <w:instrText xml:space="preserve"> FORMCHECKBOX </w:instrText>
            </w:r>
            <w:r w:rsidRPr="00640E43">
              <w:rPr>
                <w:rFonts w:ascii="Comic Sans MS" w:hAnsi="Comic Sans MS"/>
                <w:sz w:val="18"/>
                <w:szCs w:val="18"/>
              </w:rPr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end"/>
            </w:r>
            <w:bookmarkEnd w:id="16"/>
            <w:r w:rsidRPr="00640E43">
              <w:rPr>
                <w:rFonts w:ascii="Comic Sans MS" w:hAnsi="Comic Sans MS"/>
                <w:sz w:val="18"/>
                <w:szCs w:val="18"/>
              </w:rPr>
              <w:t xml:space="preserve">  ja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"/>
            <w:r w:rsidRPr="00640E43">
              <w:rPr>
                <w:rFonts w:ascii="Comic Sans MS" w:hAnsi="Comic Sans MS"/>
                <w:sz w:val="18"/>
                <w:szCs w:val="18"/>
              </w:rPr>
              <w:instrText xml:space="preserve"> FORMCHECKBOX </w:instrText>
            </w:r>
            <w:r w:rsidRPr="00640E43">
              <w:rPr>
                <w:rFonts w:ascii="Comic Sans MS" w:hAnsi="Comic Sans MS"/>
                <w:sz w:val="18"/>
                <w:szCs w:val="18"/>
              </w:rPr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end"/>
            </w:r>
            <w:bookmarkEnd w:id="17"/>
            <w:r w:rsidRPr="00640E43">
              <w:rPr>
                <w:rFonts w:ascii="Comic Sans MS" w:hAnsi="Comic Sans MS"/>
                <w:sz w:val="18"/>
                <w:szCs w:val="18"/>
              </w:rPr>
              <w:t xml:space="preserve">  nein</w:t>
            </w:r>
            <w:r w:rsidR="00DD3B58">
              <w:rPr>
                <w:rFonts w:ascii="Comic Sans MS" w:hAnsi="Comic Sans MS"/>
                <w:sz w:val="18"/>
                <w:szCs w:val="18"/>
              </w:rPr>
              <w:br/>
              <w:t xml:space="preserve">(Eine Mitgliedschaft kann auf </w:t>
            </w:r>
            <w:hyperlink r:id="rId8" w:history="1">
              <w:r w:rsidR="00DD3B58" w:rsidRPr="003B573B">
                <w:rPr>
                  <w:rStyle w:val="Hyperlink"/>
                  <w:rFonts w:ascii="Comic Sans MS" w:hAnsi="Comic Sans MS"/>
                  <w:sz w:val="18"/>
                  <w:szCs w:val="18"/>
                </w:rPr>
                <w:t>http://www.elternverein-maegenwil.ch/mitglied-werden/</w:t>
              </w:r>
            </w:hyperlink>
            <w:r w:rsidR="00DD3B58">
              <w:rPr>
                <w:rFonts w:ascii="Comic Sans MS" w:hAnsi="Comic Sans MS"/>
                <w:sz w:val="18"/>
                <w:szCs w:val="18"/>
              </w:rPr>
              <w:t xml:space="preserve"> gelöst werden)</w:t>
            </w:r>
          </w:p>
        </w:tc>
      </w:tr>
      <w:tr w:rsidR="00640E43" w:rsidRPr="00640E43" w14:paraId="3A211655" w14:textId="77777777" w:rsidTr="0044723E">
        <w:tc>
          <w:tcPr>
            <w:tcW w:w="9345" w:type="dxa"/>
            <w:tcBorders>
              <w:bottom w:val="nil"/>
            </w:tcBorders>
          </w:tcPr>
          <w:p w14:paraId="7D3A216C" w14:textId="77777777" w:rsidR="00640E43" w:rsidRPr="00640E43" w:rsidRDefault="00640E43" w:rsidP="00640E43">
            <w:pPr>
              <w:tabs>
                <w:tab w:val="left" w:pos="2268"/>
              </w:tabs>
              <w:spacing w:before="240" w:after="240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Bemerkungen / spezielle Hinweise auf Ernährung, Krankheiten Allergien, Medikamente </w:t>
            </w:r>
            <w:proofErr w:type="spellStart"/>
            <w:r w:rsidRPr="00640E43">
              <w:rPr>
                <w:rFonts w:ascii="Comic Sans MS" w:hAnsi="Comic Sans MS"/>
                <w:sz w:val="18"/>
                <w:szCs w:val="18"/>
              </w:rPr>
              <w:t>u.s.w</w:t>
            </w:r>
            <w:proofErr w:type="spellEnd"/>
            <w:r w:rsidRPr="00640E43">
              <w:rPr>
                <w:rFonts w:ascii="Comic Sans MS" w:hAnsi="Comic Sans MS"/>
                <w:sz w:val="18"/>
                <w:szCs w:val="18"/>
              </w:rPr>
              <w:t xml:space="preserve">.: </w:t>
            </w:r>
          </w:p>
        </w:tc>
      </w:tr>
      <w:tr w:rsidR="00640E43" w:rsidRPr="00640E43" w14:paraId="3C1B1B11" w14:textId="77777777" w:rsidTr="0044723E">
        <w:trPr>
          <w:trHeight w:val="272"/>
        </w:trPr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C83" w14:textId="77777777" w:rsidR="00640E43" w:rsidRPr="003F7E8D" w:rsidRDefault="00640E43" w:rsidP="00640E43">
            <w:pPr>
              <w:tabs>
                <w:tab w:val="left" w:pos="2268"/>
              </w:tabs>
              <w:spacing w:before="240" w:after="240"/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640E43" w:rsidRPr="00640E43" w14:paraId="2F998348" w14:textId="77777777" w:rsidTr="0044723E">
        <w:tc>
          <w:tcPr>
            <w:tcW w:w="9345" w:type="dxa"/>
            <w:tcBorders>
              <w:top w:val="single" w:sz="4" w:space="0" w:color="auto"/>
            </w:tcBorders>
          </w:tcPr>
          <w:p w14:paraId="37736B6C" w14:textId="0A6CFB84" w:rsidR="00CD0C61" w:rsidRDefault="00CD0C61" w:rsidP="00640E43">
            <w:pPr>
              <w:tabs>
                <w:tab w:val="left" w:pos="2268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E43">
              <w:rPr>
                <w:rFonts w:ascii="Comic Sans MS" w:hAnsi="Comic Sans MS"/>
                <w:sz w:val="18"/>
                <w:szCs w:val="18"/>
              </w:rPr>
              <w:instrText xml:space="preserve"> FORMCHECKBOX </w:instrText>
            </w:r>
            <w:r w:rsidRPr="00640E43">
              <w:rPr>
                <w:rFonts w:ascii="Comic Sans MS" w:hAnsi="Comic Sans MS"/>
                <w:sz w:val="18"/>
                <w:szCs w:val="18"/>
              </w:rPr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640E43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sz w:val="18"/>
                <w:szCs w:val="18"/>
              </w:rPr>
              <w:t>Ich habe das Infoblatt gelesen und bin mit den Bedingungen einverstanden</w:t>
            </w:r>
            <w:r w:rsidR="00E260EB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75C55D4E" w14:textId="5F563CF2" w:rsidR="00640E43" w:rsidRPr="00640E43" w:rsidRDefault="00640E43" w:rsidP="00640E43">
            <w:pPr>
              <w:tabs>
                <w:tab w:val="left" w:pos="2268"/>
              </w:tabs>
              <w:spacing w:before="240" w:after="24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994BD7">
              <w:rPr>
                <w:rFonts w:ascii="Comic Sans MS" w:hAnsi="Comic Sans MS"/>
                <w:sz w:val="18"/>
                <w:szCs w:val="18"/>
              </w:rPr>
              <w:t xml:space="preserve">Datum: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9"/>
            <w:r w:rsidRPr="003F7E8D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ab/>
            </w:r>
            <w:r w:rsidRPr="00994BD7">
              <w:rPr>
                <w:rFonts w:ascii="Comic Sans MS" w:hAnsi="Comic Sans MS"/>
                <w:sz w:val="18"/>
                <w:szCs w:val="18"/>
              </w:rPr>
              <w:t xml:space="preserve">Unterschrift: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637702C2" w14:textId="106339B2" w:rsidR="002F2C37" w:rsidRPr="00994BD7" w:rsidRDefault="002F2C37" w:rsidP="00C938C3">
      <w:pPr>
        <w:tabs>
          <w:tab w:val="left" w:pos="2268"/>
        </w:tabs>
        <w:ind w:right="141"/>
        <w:jc w:val="both"/>
        <w:rPr>
          <w:rFonts w:ascii="Comic Sans MS" w:hAnsi="Comic Sans MS"/>
          <w:sz w:val="18"/>
          <w:szCs w:val="18"/>
        </w:rPr>
      </w:pPr>
    </w:p>
    <w:p w14:paraId="67B1C363" w14:textId="676B4DC6" w:rsidR="002F2C37" w:rsidRPr="00994BD7" w:rsidRDefault="002F2C37" w:rsidP="002F2C37">
      <w:pPr>
        <w:ind w:right="141"/>
        <w:jc w:val="both"/>
        <w:rPr>
          <w:rFonts w:ascii="Comic Sans MS" w:hAnsi="Comic Sans MS"/>
          <w:sz w:val="18"/>
          <w:szCs w:val="18"/>
        </w:rPr>
      </w:pPr>
      <w:r w:rsidRPr="00994BD7">
        <w:rPr>
          <w:rFonts w:ascii="Comic Sans MS" w:hAnsi="Comic Sans MS"/>
          <w:sz w:val="18"/>
          <w:szCs w:val="18"/>
        </w:rPr>
        <w:t>Beilagen: Infoblatt</w:t>
      </w:r>
    </w:p>
    <w:p w14:paraId="29A190EC" w14:textId="3AC737A5" w:rsidR="002F2C37" w:rsidRPr="00994BD7" w:rsidRDefault="002F2C37" w:rsidP="002F2C37">
      <w:pPr>
        <w:ind w:right="141"/>
        <w:rPr>
          <w:rFonts w:ascii="Comic Sans MS" w:hAnsi="Comic Sans MS"/>
          <w:sz w:val="18"/>
          <w:szCs w:val="18"/>
        </w:rPr>
      </w:pPr>
    </w:p>
    <w:p w14:paraId="3E0A580E" w14:textId="6918B33B" w:rsidR="00A42FE0" w:rsidRPr="002B28FD" w:rsidRDefault="00A42FE0">
      <w:pPr>
        <w:ind w:right="141"/>
        <w:jc w:val="both"/>
        <w:rPr>
          <w:rFonts w:ascii="Verdana" w:hAnsi="Verdana" w:cs="Tahoma"/>
          <w:sz w:val="16"/>
          <w:szCs w:val="16"/>
        </w:rPr>
      </w:pPr>
    </w:p>
    <w:sectPr w:rsidR="00A42FE0" w:rsidRPr="002B28FD" w:rsidSect="008A2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015" w:left="1418" w:header="720" w:footer="7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D892" w14:textId="77777777" w:rsidR="005D670D" w:rsidRDefault="005D670D">
      <w:r>
        <w:separator/>
      </w:r>
    </w:p>
  </w:endnote>
  <w:endnote w:type="continuationSeparator" w:id="0">
    <w:p w14:paraId="14EFAA28" w14:textId="77777777" w:rsidR="005D670D" w:rsidRDefault="005D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5000" w14:textId="77777777" w:rsidR="003B0063" w:rsidRDefault="003B00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EEEC" w14:textId="77777777" w:rsidR="003B0063" w:rsidRDefault="003B00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E3" w14:textId="50FC13E8" w:rsidR="005D670D" w:rsidRPr="009C28F3" w:rsidRDefault="005D670D">
    <w:pPr>
      <w:pStyle w:val="Fuzeile"/>
      <w:jc w:val="center"/>
      <w:rPr>
        <w:rFonts w:ascii="Verdana" w:hAnsi="Verdana"/>
        <w:bCs/>
        <w:sz w:val="16"/>
      </w:rPr>
    </w:pPr>
    <w:r w:rsidRPr="009C28F3">
      <w:rPr>
        <w:rFonts w:ascii="Verdana" w:hAnsi="Verdana"/>
        <w:bCs/>
        <w:sz w:val="16"/>
      </w:rPr>
      <w:t>Anmeldung senden an:</w:t>
    </w:r>
  </w:p>
  <w:p w14:paraId="68B78F35" w14:textId="77777777" w:rsidR="005D670D" w:rsidRDefault="005D670D">
    <w:pPr>
      <w:pStyle w:val="Fuzeile"/>
      <w:jc w:val="center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www.elternverein-maegenwil.ch</w:t>
    </w:r>
  </w:p>
  <w:p w14:paraId="64FDE222" w14:textId="5E258945" w:rsidR="005D670D" w:rsidRDefault="00F407F4">
    <w:pPr>
      <w:pStyle w:val="Fuzeile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Julienne Scheifele</w:t>
    </w:r>
    <w:r w:rsidR="005D670D">
      <w:rPr>
        <w:rFonts w:ascii="Verdana" w:hAnsi="Verdana"/>
        <w:sz w:val="16"/>
      </w:rPr>
      <w:t xml:space="preserve"> </w:t>
    </w:r>
    <w:r w:rsidR="005D670D">
      <w:rPr>
        <w:rFonts w:ascii="Verdana" w:hAnsi="Verdana"/>
        <w:sz w:val="16"/>
      </w:rPr>
      <w:sym w:font="Wingdings" w:char="F06C"/>
    </w:r>
    <w:r w:rsidR="005D670D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Bachweg 12</w:t>
    </w:r>
    <w:r w:rsidR="005D670D">
      <w:rPr>
        <w:rFonts w:ascii="Verdana" w:hAnsi="Verdana"/>
        <w:sz w:val="16"/>
      </w:rPr>
      <w:t xml:space="preserve"> </w:t>
    </w:r>
    <w:r w:rsidR="005D670D">
      <w:rPr>
        <w:rFonts w:ascii="Verdana" w:hAnsi="Verdana"/>
        <w:sz w:val="16"/>
      </w:rPr>
      <w:sym w:font="Wingdings" w:char="F06C"/>
    </w:r>
    <w:r w:rsidR="005D670D">
      <w:rPr>
        <w:rFonts w:ascii="Verdana" w:hAnsi="Verdana"/>
        <w:sz w:val="16"/>
      </w:rPr>
      <w:t xml:space="preserve"> 5506 Mägenwil </w:t>
    </w:r>
    <w:r w:rsidR="005D670D">
      <w:rPr>
        <w:rFonts w:ascii="Verdana" w:hAnsi="Verdana"/>
        <w:sz w:val="16"/>
      </w:rPr>
      <w:sym w:font="Wingdings" w:char="F06C"/>
    </w:r>
    <w:r w:rsidR="005D670D">
      <w:rPr>
        <w:rFonts w:ascii="Verdana" w:hAnsi="Verdana"/>
        <w:sz w:val="16"/>
      </w:rPr>
      <w:t xml:space="preserve"> Tel. 0</w:t>
    </w:r>
    <w:r w:rsidR="003B0063">
      <w:rPr>
        <w:rFonts w:ascii="Verdana" w:hAnsi="Verdana"/>
        <w:sz w:val="16"/>
      </w:rPr>
      <w:t>7</w:t>
    </w:r>
    <w:r>
      <w:rPr>
        <w:rFonts w:ascii="Verdana" w:hAnsi="Verdana"/>
        <w:sz w:val="16"/>
      </w:rPr>
      <w:t>8 726 63 44</w:t>
    </w:r>
  </w:p>
  <w:p w14:paraId="7AD9122E" w14:textId="77777777" w:rsidR="005D670D" w:rsidRDefault="005D670D">
    <w:pPr>
      <w:pStyle w:val="Fuzeile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spielgruppe@elternverein-maegenwil.ch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369B" w14:textId="77777777" w:rsidR="005D670D" w:rsidRDefault="005D670D">
      <w:r>
        <w:separator/>
      </w:r>
    </w:p>
  </w:footnote>
  <w:footnote w:type="continuationSeparator" w:id="0">
    <w:p w14:paraId="4E20CC0E" w14:textId="77777777" w:rsidR="005D670D" w:rsidRDefault="005D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18EC" w14:textId="77777777" w:rsidR="003B0063" w:rsidRDefault="003B00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4BA1" w14:textId="77777777" w:rsidR="003B0063" w:rsidRDefault="003B00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54"/>
      <w:gridCol w:w="4654"/>
    </w:tblGrid>
    <w:tr w:rsidR="005D670D" w14:paraId="4E51AA9C" w14:textId="77777777" w:rsidTr="002F2C37">
      <w:trPr>
        <w:trHeight w:val="858"/>
      </w:trPr>
      <w:tc>
        <w:tcPr>
          <w:tcW w:w="4654" w:type="dxa"/>
        </w:tcPr>
        <w:p w14:paraId="7216F2AD" w14:textId="77777777" w:rsidR="005D670D" w:rsidRDefault="005D670D">
          <w:pPr>
            <w:pStyle w:val="Kopfzeile"/>
          </w:pPr>
        </w:p>
      </w:tc>
      <w:tc>
        <w:tcPr>
          <w:tcW w:w="4654" w:type="dxa"/>
        </w:tcPr>
        <w:p w14:paraId="7568BE19" w14:textId="7C87F328" w:rsidR="005D670D" w:rsidRDefault="005D670D">
          <w:pPr>
            <w:pStyle w:val="Kopfzeile"/>
            <w:jc w:val="right"/>
          </w:pPr>
          <w:bookmarkStart w:id="21" w:name="_971458011"/>
          <w:bookmarkEnd w:id="21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68851E0" wp14:editId="3BD6A303">
                <wp:simplePos x="0" y="0"/>
                <wp:positionH relativeFrom="column">
                  <wp:posOffset>1547495</wp:posOffset>
                </wp:positionH>
                <wp:positionV relativeFrom="paragraph">
                  <wp:posOffset>30480</wp:posOffset>
                </wp:positionV>
                <wp:extent cx="1435100" cy="520700"/>
                <wp:effectExtent l="0" t="0" r="12700" b="12700"/>
                <wp:wrapNone/>
                <wp:docPr id="3" name="Bild 3" descr="Logo_EV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EV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E0B014F" w14:textId="77777777" w:rsidR="005D670D" w:rsidRDefault="005D67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3E3E"/>
    <w:multiLevelType w:val="hybridMultilevel"/>
    <w:tmpl w:val="1958B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A4CD9"/>
    <w:multiLevelType w:val="hybridMultilevel"/>
    <w:tmpl w:val="A9048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10055">
    <w:abstractNumId w:val="1"/>
  </w:num>
  <w:num w:numId="2" w16cid:durableId="157365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29"/>
    <w:rsid w:val="00001D0F"/>
    <w:rsid w:val="00027129"/>
    <w:rsid w:val="000C5A36"/>
    <w:rsid w:val="000F0501"/>
    <w:rsid w:val="001156B8"/>
    <w:rsid w:val="0017040C"/>
    <w:rsid w:val="00192E3E"/>
    <w:rsid w:val="00195F5B"/>
    <w:rsid w:val="001F542E"/>
    <w:rsid w:val="00215F95"/>
    <w:rsid w:val="00242A53"/>
    <w:rsid w:val="00245D91"/>
    <w:rsid w:val="002712B4"/>
    <w:rsid w:val="002B28FD"/>
    <w:rsid w:val="002F2C37"/>
    <w:rsid w:val="002F52AA"/>
    <w:rsid w:val="003253F2"/>
    <w:rsid w:val="00327F2F"/>
    <w:rsid w:val="003616B6"/>
    <w:rsid w:val="003640C2"/>
    <w:rsid w:val="003B0063"/>
    <w:rsid w:val="003B63A2"/>
    <w:rsid w:val="003F7E8D"/>
    <w:rsid w:val="0044723E"/>
    <w:rsid w:val="005150DA"/>
    <w:rsid w:val="005170F9"/>
    <w:rsid w:val="00526E02"/>
    <w:rsid w:val="005C4134"/>
    <w:rsid w:val="005D670D"/>
    <w:rsid w:val="005E3B8F"/>
    <w:rsid w:val="00627F91"/>
    <w:rsid w:val="006376C0"/>
    <w:rsid w:val="00640E43"/>
    <w:rsid w:val="00651774"/>
    <w:rsid w:val="00655449"/>
    <w:rsid w:val="00672644"/>
    <w:rsid w:val="006B09F2"/>
    <w:rsid w:val="006C28DC"/>
    <w:rsid w:val="00753AC3"/>
    <w:rsid w:val="008247B5"/>
    <w:rsid w:val="00854DFB"/>
    <w:rsid w:val="008A21D1"/>
    <w:rsid w:val="008A5F35"/>
    <w:rsid w:val="00901636"/>
    <w:rsid w:val="0091656E"/>
    <w:rsid w:val="00932312"/>
    <w:rsid w:val="009352EC"/>
    <w:rsid w:val="00935CB6"/>
    <w:rsid w:val="009419B4"/>
    <w:rsid w:val="009633A7"/>
    <w:rsid w:val="009B1060"/>
    <w:rsid w:val="009C28F3"/>
    <w:rsid w:val="009D234A"/>
    <w:rsid w:val="00A16096"/>
    <w:rsid w:val="00A410A8"/>
    <w:rsid w:val="00A42FE0"/>
    <w:rsid w:val="00AF5A08"/>
    <w:rsid w:val="00AF7E52"/>
    <w:rsid w:val="00B0311C"/>
    <w:rsid w:val="00B37F54"/>
    <w:rsid w:val="00B9330B"/>
    <w:rsid w:val="00BA0957"/>
    <w:rsid w:val="00BD4A1A"/>
    <w:rsid w:val="00C104C3"/>
    <w:rsid w:val="00C938C3"/>
    <w:rsid w:val="00CB68C8"/>
    <w:rsid w:val="00CD0C61"/>
    <w:rsid w:val="00CE7A2C"/>
    <w:rsid w:val="00D01733"/>
    <w:rsid w:val="00D35F01"/>
    <w:rsid w:val="00D524C0"/>
    <w:rsid w:val="00DC0485"/>
    <w:rsid w:val="00DD3B58"/>
    <w:rsid w:val="00E260EB"/>
    <w:rsid w:val="00E712A1"/>
    <w:rsid w:val="00E712BC"/>
    <w:rsid w:val="00EA4A9F"/>
    <w:rsid w:val="00EF7DB7"/>
    <w:rsid w:val="00F103A7"/>
    <w:rsid w:val="00F24FD7"/>
    <w:rsid w:val="00F407F4"/>
    <w:rsid w:val="00F45CD5"/>
    <w:rsid w:val="00F87649"/>
    <w:rsid w:val="00FA6D08"/>
    <w:rsid w:val="00FC0017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3DEC7EB4"/>
  <w15:docId w15:val="{6BE8CAD7-1B63-0346-9E1B-98B15D9F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9330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9330B"/>
    <w:pPr>
      <w:keepNext/>
      <w:tabs>
        <w:tab w:val="left" w:pos="7797"/>
      </w:tabs>
      <w:outlineLvl w:val="0"/>
    </w:pPr>
    <w:rPr>
      <w:rFonts w:ascii="Eras Medium ITC" w:hAnsi="Eras Medium ITC"/>
      <w:sz w:val="28"/>
    </w:rPr>
  </w:style>
  <w:style w:type="paragraph" w:styleId="berschrift2">
    <w:name w:val="heading 2"/>
    <w:basedOn w:val="Standard"/>
    <w:next w:val="Standard"/>
    <w:qFormat/>
    <w:rsid w:val="00B9330B"/>
    <w:pPr>
      <w:keepNext/>
      <w:outlineLvl w:val="1"/>
    </w:pPr>
    <w:rPr>
      <w:rFonts w:ascii="Eras Medium ITC" w:hAnsi="Eras Medium ITC"/>
      <w:sz w:val="40"/>
    </w:rPr>
  </w:style>
  <w:style w:type="paragraph" w:styleId="berschrift3">
    <w:name w:val="heading 3"/>
    <w:basedOn w:val="Standard"/>
    <w:next w:val="Standard"/>
    <w:qFormat/>
    <w:rsid w:val="00B9330B"/>
    <w:pPr>
      <w:keepNext/>
      <w:jc w:val="center"/>
      <w:outlineLvl w:val="2"/>
    </w:pPr>
    <w:rPr>
      <w:rFonts w:ascii="Eras Medium ITC" w:hAnsi="Eras Medium ITC"/>
      <w:sz w:val="40"/>
    </w:rPr>
  </w:style>
  <w:style w:type="paragraph" w:styleId="berschrift4">
    <w:name w:val="heading 4"/>
    <w:basedOn w:val="Standard"/>
    <w:next w:val="Standard"/>
    <w:qFormat/>
    <w:rsid w:val="00B9330B"/>
    <w:pPr>
      <w:keepNext/>
      <w:outlineLvl w:val="3"/>
    </w:pPr>
    <w:rPr>
      <w:rFonts w:ascii="Eras Medium ITC" w:hAnsi="Eras Medium ITC"/>
      <w:sz w:val="32"/>
    </w:rPr>
  </w:style>
  <w:style w:type="paragraph" w:styleId="berschrift5">
    <w:name w:val="heading 5"/>
    <w:basedOn w:val="Standard"/>
    <w:next w:val="Standard"/>
    <w:qFormat/>
    <w:rsid w:val="00B9330B"/>
    <w:pPr>
      <w:keepNext/>
      <w:jc w:val="center"/>
      <w:outlineLvl w:val="4"/>
    </w:pPr>
    <w:rPr>
      <w:rFonts w:ascii="Eras Medium ITC" w:hAnsi="Eras Medium ITC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330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330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B9330B"/>
    <w:rPr>
      <w:rFonts w:ascii="Eras Medium ITC" w:hAnsi="Eras Medium ITC"/>
      <w:sz w:val="32"/>
    </w:rPr>
  </w:style>
  <w:style w:type="paragraph" w:styleId="Textkrper2">
    <w:name w:val="Body Text 2"/>
    <w:basedOn w:val="Standard"/>
    <w:rsid w:val="00B9330B"/>
    <w:pPr>
      <w:jc w:val="both"/>
    </w:pPr>
    <w:rPr>
      <w:rFonts w:ascii="Tahoma" w:hAnsi="Tahoma" w:cs="Tahoma"/>
    </w:rPr>
  </w:style>
  <w:style w:type="character" w:styleId="Hyperlink">
    <w:name w:val="Hyperlink"/>
    <w:basedOn w:val="Absatz-Standardschriftart"/>
    <w:rsid w:val="00B9330B"/>
    <w:rPr>
      <w:color w:val="0000FF"/>
      <w:u w:val="single"/>
    </w:rPr>
  </w:style>
  <w:style w:type="paragraph" w:styleId="Sprechblasentext">
    <w:name w:val="Balloon Text"/>
    <w:basedOn w:val="Standard"/>
    <w:semiHidden/>
    <w:rsid w:val="00753AC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6D08"/>
    <w:pPr>
      <w:ind w:left="720"/>
      <w:contextualSpacing/>
    </w:pPr>
  </w:style>
  <w:style w:type="table" w:styleId="Tabellenraster">
    <w:name w:val="Table Grid"/>
    <w:basedOn w:val="NormaleTabelle"/>
    <w:rsid w:val="0064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ternverein-maegenwil.ch/mitglied-werde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KEVM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F4C55-FA77-7440-A097-7672F87A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BKEVM</Template>
  <TotalTime>0</TotalTime>
  <Pages>1</Pages>
  <Words>115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Mägenwil, 11. Juli 1999</vt:lpstr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Mägenwil, 11. Juli 1999</dc:title>
  <dc:creator>Ruedi Brunner</dc:creator>
  <cp:lastModifiedBy>Fabian Scheifele</cp:lastModifiedBy>
  <cp:revision>13</cp:revision>
  <cp:lastPrinted>2019-01-21T16:07:00Z</cp:lastPrinted>
  <dcterms:created xsi:type="dcterms:W3CDTF">2021-02-16T20:23:00Z</dcterms:created>
  <dcterms:modified xsi:type="dcterms:W3CDTF">2025-01-22T16:36:00Z</dcterms:modified>
</cp:coreProperties>
</file>